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C1" w:rsidRPr="00870DC1" w:rsidRDefault="00870DC1" w:rsidP="00D325F6">
      <w:pPr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This Week at a Glance in Eighth Grade English Class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D325F6" w:rsidRDefault="00870DC1" w:rsidP="00D325F6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** Website: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  </w:t>
      </w:r>
      <w:r w:rsidRPr="00870DC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Check out our Teacher Websites for important notes and information</w:t>
      </w:r>
    </w:p>
    <w:p w:rsidR="00465ACB" w:rsidRDefault="00465ACB" w:rsidP="00E557C5">
      <w:pPr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</w:pPr>
    </w:p>
    <w:p w:rsidR="00F83776" w:rsidRDefault="00F83776" w:rsidP="00F83776">
      <w:pPr>
        <w:ind w:firstLine="720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CD426A" w:rsidRPr="005F7C99" w:rsidRDefault="00F76E37" w:rsidP="005F7C9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F83776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F83776" w:rsidRPr="00F83776">
        <w:rPr>
          <w:rFonts w:ascii="Bookman Old Style" w:eastAsia="Times New Roman" w:hAnsi="Bookman Old Style" w:cs="Times New Roman"/>
          <w:b/>
          <w:bCs/>
          <w:sz w:val="28"/>
          <w:szCs w:val="28"/>
        </w:rPr>
        <w:t>“A Sound of Thunder” Literature and</w:t>
      </w:r>
      <w:r w:rsidR="00F8377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b/>
          <w:bCs/>
          <w:sz w:val="28"/>
          <w:szCs w:val="28"/>
        </w:rPr>
        <w:t>Vocabulary Quiz 5/8</w:t>
      </w:r>
    </w:p>
    <w:p w:rsidR="00CD426A" w:rsidRDefault="00CD426A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DF62F3" w:rsidRDefault="00DF62F3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994DF2" w:rsidRDefault="00D05980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Monday,</w:t>
      </w:r>
      <w:r w:rsidR="00977CC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>May 7</w:t>
      </w:r>
      <w:r w:rsidR="00BE30B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, 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7168F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F76E37" w:rsidRPr="00F83776" w:rsidRDefault="00F76E37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</w:t>
      </w:r>
      <w:r w:rsidR="00CB3106"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Review for </w:t>
      </w:r>
      <w:r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Literature and Vocab Quiz</w:t>
      </w:r>
    </w:p>
    <w:p w:rsidR="00BB2CC7" w:rsidRPr="009E103E" w:rsidRDefault="009E103E" w:rsidP="009E103E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</w:t>
      </w:r>
    </w:p>
    <w:p w:rsidR="00F76E37" w:rsidRPr="00F83776" w:rsidRDefault="00DF62F3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="00CB3106"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7E15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F76E37">
        <w:rPr>
          <w:rFonts w:ascii="Bookman Old Style" w:eastAsia="Times New Roman" w:hAnsi="Bookman Old Style" w:cs="Times New Roman"/>
          <w:sz w:val="24"/>
          <w:szCs w:val="24"/>
        </w:rPr>
        <w:t xml:space="preserve">Study for </w:t>
      </w:r>
      <w:r w:rsidR="00F76E37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F76E3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Literature and Vocab Quiz</w:t>
      </w:r>
    </w:p>
    <w:p w:rsidR="009E103E" w:rsidRPr="009E103E" w:rsidRDefault="009E103E" w:rsidP="00DF62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Pr="00C444D1" w:rsidRDefault="00F76E37" w:rsidP="00530CE7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8CD1810" wp14:editId="4F21104D">
            <wp:simplePos x="0" y="0"/>
            <wp:positionH relativeFrom="page">
              <wp:posOffset>6105525</wp:posOffset>
            </wp:positionH>
            <wp:positionV relativeFrom="margin">
              <wp:posOffset>3190875</wp:posOffset>
            </wp:positionV>
            <wp:extent cx="1504950" cy="1838325"/>
            <wp:effectExtent l="0" t="0" r="0" b="9525"/>
            <wp:wrapSquare wrapText="bothSides"/>
            <wp:docPr id="1" name="Picture 1" descr="Image result for ray brad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y bradbu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4D1" w:rsidRPr="00BB2CC7" w:rsidRDefault="00C444D1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168FC" w:rsidRPr="007168FC" w:rsidRDefault="007168FC" w:rsidP="007168F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56CDC" w:rsidRPr="002F0427" w:rsidRDefault="00D05980" w:rsidP="00AC1E0F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Tuesday,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May 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5F2819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F76E37" w:rsidRPr="00F83776" w:rsidRDefault="005F2819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 w:rsidR="00BF0FA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F83776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F76E3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Literature and Vocab Quiz</w:t>
      </w:r>
    </w:p>
    <w:p w:rsidR="00DF62F3" w:rsidRPr="00F83776" w:rsidRDefault="00DF62F3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F83776" w:rsidRPr="00266CA0" w:rsidRDefault="00F83776" w:rsidP="00530CE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F62F3" w:rsidRPr="009E103E" w:rsidRDefault="00F76E37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BF0FA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Have a Great Time in Boston!</w:t>
      </w:r>
    </w:p>
    <w:p w:rsidR="00236F30" w:rsidRDefault="00AC1E0F" w:rsidP="00530CE7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                                          </w:t>
      </w: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DF62F3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BF0FAB" w:rsidRDefault="00D05980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Wednesday,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May 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>9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</w:p>
    <w:p w:rsidR="00DF62F3" w:rsidRPr="00F76E37" w:rsidRDefault="00870DC1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Boston Trip</w:t>
      </w:r>
      <w:r w:rsidR="00F76E3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(Students not going should report to library)</w:t>
      </w:r>
    </w:p>
    <w:p w:rsidR="00CB1A80" w:rsidRPr="00F83776" w:rsidRDefault="00F76E37" w:rsidP="009E103E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32A06B4" wp14:editId="5E502498">
            <wp:simplePos x="0" y="0"/>
            <wp:positionH relativeFrom="margin">
              <wp:posOffset>4400550</wp:posOffset>
            </wp:positionH>
            <wp:positionV relativeFrom="page">
              <wp:posOffset>7352665</wp:posOffset>
            </wp:positionV>
            <wp:extent cx="2057400" cy="1419225"/>
            <wp:effectExtent l="0" t="0" r="0" b="9525"/>
            <wp:wrapSquare wrapText="bothSides"/>
            <wp:docPr id="2" name="Picture 2" descr="Image result for Bo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s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09C3" w:rsidRPr="009E103E" w:rsidRDefault="00C444D1" w:rsidP="00DF62F3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F83776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DF62F3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DF62F3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610F83" w:rsidRDefault="00610F83" w:rsidP="00CD426A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DF62F3" w:rsidRDefault="0072156C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DF62F3" w:rsidP="00CD426A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BF0FAB" w:rsidRPr="00CD426A" w:rsidRDefault="003B04F7" w:rsidP="00CD426A">
      <w:pPr>
        <w:jc w:val="left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Thursday,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May 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>10</w:t>
      </w:r>
      <w:r w:rsidR="009C306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</w:p>
    <w:p w:rsidR="00CD426A" w:rsidRDefault="00BF0FAB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</w:p>
    <w:p w:rsidR="00DF62F3" w:rsidRDefault="00CB1A80" w:rsidP="00F76E37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="0072156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893CB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Boston Trip</w:t>
      </w:r>
      <w:r w:rsidR="00F76E3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(Students not going should report to library)</w:t>
      </w:r>
    </w:p>
    <w:p w:rsidR="00F83776" w:rsidRDefault="007309C3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</w:t>
      </w:r>
      <w:r w:rsidR="00CD426A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72156C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</w:t>
      </w:r>
    </w:p>
    <w:p w:rsidR="00DF62F3" w:rsidRPr="009E103E" w:rsidRDefault="00F83776" w:rsidP="00DF62F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B4337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C444D1" w:rsidRPr="00CD426A" w:rsidRDefault="00C444D1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</w:t>
      </w:r>
    </w:p>
    <w:p w:rsidR="00376BF3" w:rsidRDefault="00376B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76BF3" w:rsidRDefault="00376B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Default="0072156C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</w:p>
    <w:p w:rsidR="00DF62F3" w:rsidRDefault="00DF62F3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B04F7" w:rsidRDefault="003B04F7" w:rsidP="00376BF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Friday, </w:t>
      </w:r>
      <w:r w:rsidR="00530CE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May 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>11</w:t>
      </w:r>
      <w:r w:rsidR="0017730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  <w:r w:rsidR="006467E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F83776" w:rsidRDefault="00465ACB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376BF3">
        <w:rPr>
          <w:rFonts w:ascii="Bookman Old Style" w:eastAsia="Times New Roman" w:hAnsi="Bookman Old Style" w:cs="Times New Roman"/>
          <w:b/>
          <w:bCs/>
          <w:sz w:val="24"/>
          <w:szCs w:val="24"/>
        </w:rPr>
        <w:t>In Class:</w:t>
      </w:r>
      <w:r w:rsidR="00F83776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The Ray Bradbury Theater Presents: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83776" w:rsidRPr="00F83776">
        <w:rPr>
          <w:rFonts w:ascii="Bookman Old Style" w:eastAsia="Times New Roman" w:hAnsi="Bookman Old Style" w:cs="Times New Roman"/>
          <w:bCs/>
          <w:sz w:val="24"/>
          <w:szCs w:val="24"/>
        </w:rPr>
        <w:t>“A Sound of Thunder”</w:t>
      </w:r>
      <w:r w:rsidR="00F76E37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F76E37" w:rsidRDefault="00F76E37" w:rsidP="007309C3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DF62F3" w:rsidRPr="00F76E37" w:rsidRDefault="00376BF3" w:rsidP="00DF62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Bring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Fully Charged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Chrome Book</w:t>
      </w:r>
      <w:r w:rsidR="00F76E3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76E37" w:rsidRPr="00F76E37">
        <w:rPr>
          <w:rFonts w:ascii="Bookman Old Style" w:eastAsia="Times New Roman" w:hAnsi="Bookman Old Style" w:cs="Times New Roman"/>
          <w:bCs/>
          <w:sz w:val="24"/>
          <w:szCs w:val="24"/>
        </w:rPr>
        <w:t>Monday for SRI</w:t>
      </w:r>
    </w:p>
    <w:p w:rsidR="007309C3" w:rsidRPr="00376BF3" w:rsidRDefault="00F76E37" w:rsidP="007309C3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9304596" wp14:editId="1BEA32FB">
            <wp:simplePos x="0" y="0"/>
            <wp:positionH relativeFrom="margin">
              <wp:posOffset>4848225</wp:posOffset>
            </wp:positionH>
            <wp:positionV relativeFrom="margin">
              <wp:posOffset>1828800</wp:posOffset>
            </wp:positionV>
            <wp:extent cx="2190750" cy="1247775"/>
            <wp:effectExtent l="0" t="0" r="0" b="9525"/>
            <wp:wrapSquare wrapText="bothSides"/>
            <wp:docPr id="3" name="Picture 3" descr="Image result for fully char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ully charg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DF2" w:rsidRDefault="00994DF2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994DF2" w:rsidRDefault="00994DF2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76BF3" w:rsidRDefault="00376BF3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376BF3" w:rsidRDefault="00177305" w:rsidP="00376B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Next Week</w:t>
      </w:r>
      <w:r w:rsidR="00834B30" w:rsidRPr="003B04F7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="00F76E37">
        <w:rPr>
          <w:rFonts w:ascii="Bookman Old Style" w:eastAsia="Times New Roman" w:hAnsi="Bookman Old Style" w:cs="Times New Roman"/>
          <w:b/>
          <w:sz w:val="24"/>
          <w:szCs w:val="24"/>
        </w:rPr>
        <w:t>SRI</w:t>
      </w:r>
      <w:r w:rsidR="005F7C99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F76E37">
        <w:rPr>
          <w:rFonts w:ascii="Bookman Old Style" w:eastAsia="Times New Roman" w:hAnsi="Bookman Old Style" w:cs="Times New Roman"/>
          <w:b/>
          <w:sz w:val="24"/>
          <w:szCs w:val="24"/>
        </w:rPr>
        <w:t>Sci-fi continued</w:t>
      </w:r>
      <w:r w:rsidR="005F7C99">
        <w:rPr>
          <w:rFonts w:ascii="Bookman Old Style" w:eastAsia="Times New Roman" w:hAnsi="Bookman Old Style" w:cs="Times New Roman"/>
          <w:b/>
          <w:sz w:val="24"/>
          <w:szCs w:val="24"/>
        </w:rPr>
        <w:t>…</w:t>
      </w:r>
      <w:r w:rsidR="00A52804">
        <w:rPr>
          <w:rFonts w:ascii="Bookman Old Style" w:eastAsia="Times New Roman" w:hAnsi="Bookman Old Style" w:cs="Times New Roman"/>
          <w:b/>
          <w:sz w:val="24"/>
          <w:szCs w:val="24"/>
        </w:rPr>
        <w:t>and more!</w:t>
      </w:r>
    </w:p>
    <w:p w:rsidR="00F83776" w:rsidRDefault="00F83776" w:rsidP="00376BF3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327EC" w:rsidRPr="00376BF3" w:rsidRDefault="00D327EC" w:rsidP="00376BF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3B04F7">
        <w:rPr>
          <w:rFonts w:ascii="Bookman Old Style" w:eastAsia="Times New Roman" w:hAnsi="Bookman Old Style" w:cs="Times New Roman"/>
          <w:b/>
          <w:sz w:val="24"/>
          <w:szCs w:val="24"/>
        </w:rPr>
        <w:t>Remember that this is a plan.  As in life, things may change!</w:t>
      </w:r>
      <w:r w:rsidRPr="00D327EC">
        <w:t xml:space="preserve"> </w:t>
      </w:r>
    </w:p>
    <w:p w:rsidR="00D327EC" w:rsidRPr="003B04F7" w:rsidRDefault="00D327EC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834B30" w:rsidRDefault="00DF62F3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47BEB4B" wp14:editId="20FE58CB">
            <wp:simplePos x="0" y="0"/>
            <wp:positionH relativeFrom="margin">
              <wp:posOffset>819150</wp:posOffset>
            </wp:positionH>
            <wp:positionV relativeFrom="margin">
              <wp:posOffset>5915025</wp:posOffset>
            </wp:positionV>
            <wp:extent cx="5305425" cy="2686050"/>
            <wp:effectExtent l="0" t="0" r="9525" b="0"/>
            <wp:wrapSquare wrapText="bothSides"/>
            <wp:docPr id="11" name="Picture 11" descr="http://clipart-library.com/images/pT7KKE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-library.com/images/pT7KKEb8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15A" w:rsidRDefault="0093615A" w:rsidP="00D325F6">
      <w:pPr>
        <w:spacing w:before="100" w:beforeAutospacing="1" w:after="100" w:afterAutospacing="1"/>
        <w:jc w:val="left"/>
        <w:rPr>
          <w:noProof/>
        </w:rPr>
      </w:pPr>
    </w:p>
    <w:p w:rsidR="00834B30" w:rsidRDefault="00CA6F61" w:rsidP="007309C3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</w:t>
      </w:r>
    </w:p>
    <w:p w:rsidR="003B04F7" w:rsidRPr="003B04F7" w:rsidRDefault="003B04F7" w:rsidP="005F7C99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</w:p>
    <w:p w:rsidR="003B04F7" w:rsidRDefault="003B04F7" w:rsidP="007309C3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4319D" w:rsidRPr="0064319D" w:rsidRDefault="0064319D" w:rsidP="0064319D">
      <w:pPr>
        <w:jc w:val="left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4333D1" w:rsidRDefault="004333D1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4A4DFB" w:rsidRDefault="004A4DFB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4A4DFB" w:rsidRPr="003B04F7" w:rsidRDefault="00BE30B7" w:rsidP="00834B3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059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             </w:t>
      </w:r>
      <w:r w:rsidRPr="00D05980">
        <w:t xml:space="preserve">      </w:t>
      </w:r>
    </w:p>
    <w:p w:rsidR="00870DC1" w:rsidRPr="00870DC1" w:rsidRDefault="00870DC1" w:rsidP="000F51DA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</w:p>
    <w:p w:rsidR="00870DC1" w:rsidRPr="00870DC1" w:rsidRDefault="00870DC1" w:rsidP="00870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32"/>
          <w:szCs w:val="32"/>
        </w:rPr>
        <w:t> </w:t>
      </w:r>
    </w:p>
    <w:p w:rsidR="00870DC1" w:rsidRPr="00870DC1" w:rsidRDefault="00870DC1" w:rsidP="00870DC1">
      <w:pPr>
        <w:shd w:val="clear" w:color="auto" w:fill="FFFFFF"/>
        <w:spacing w:before="100" w:beforeAutospacing="1" w:after="100" w:afterAutospacing="1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</w:p>
    <w:p w:rsidR="00870DC1" w:rsidRDefault="00870DC1"/>
    <w:sectPr w:rsidR="00870DC1" w:rsidSect="001703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98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23610061"/>
    <w:multiLevelType w:val="hybridMultilevel"/>
    <w:tmpl w:val="7BBC68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0D64E6A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6B00239F"/>
    <w:multiLevelType w:val="hybridMultilevel"/>
    <w:tmpl w:val="66CE894A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1"/>
    <w:rsid w:val="0000366B"/>
    <w:rsid w:val="00040363"/>
    <w:rsid w:val="000A6343"/>
    <w:rsid w:val="000F51DA"/>
    <w:rsid w:val="00120F60"/>
    <w:rsid w:val="001703D8"/>
    <w:rsid w:val="00176AA2"/>
    <w:rsid w:val="00177305"/>
    <w:rsid w:val="00180A84"/>
    <w:rsid w:val="001A5C9F"/>
    <w:rsid w:val="001F5427"/>
    <w:rsid w:val="002028F3"/>
    <w:rsid w:val="00236F30"/>
    <w:rsid w:val="00266CA0"/>
    <w:rsid w:val="002722D1"/>
    <w:rsid w:val="002B5760"/>
    <w:rsid w:val="002F0427"/>
    <w:rsid w:val="002F4234"/>
    <w:rsid w:val="00361C0E"/>
    <w:rsid w:val="00376BF3"/>
    <w:rsid w:val="003B04F7"/>
    <w:rsid w:val="003D0152"/>
    <w:rsid w:val="004153F4"/>
    <w:rsid w:val="004333D1"/>
    <w:rsid w:val="00437D7A"/>
    <w:rsid w:val="00465ACB"/>
    <w:rsid w:val="004A4DFB"/>
    <w:rsid w:val="004C4DC1"/>
    <w:rsid w:val="00530CE7"/>
    <w:rsid w:val="005520F8"/>
    <w:rsid w:val="005A7CA4"/>
    <w:rsid w:val="005F2819"/>
    <w:rsid w:val="005F7C99"/>
    <w:rsid w:val="00610F83"/>
    <w:rsid w:val="0064319D"/>
    <w:rsid w:val="006467E2"/>
    <w:rsid w:val="006D55BB"/>
    <w:rsid w:val="006F19FC"/>
    <w:rsid w:val="006F2877"/>
    <w:rsid w:val="007168FC"/>
    <w:rsid w:val="0072156C"/>
    <w:rsid w:val="007309C3"/>
    <w:rsid w:val="00756CDC"/>
    <w:rsid w:val="007875AA"/>
    <w:rsid w:val="007D5452"/>
    <w:rsid w:val="007E15D0"/>
    <w:rsid w:val="008340E8"/>
    <w:rsid w:val="00834B30"/>
    <w:rsid w:val="00870DC1"/>
    <w:rsid w:val="00893CBC"/>
    <w:rsid w:val="008C7F89"/>
    <w:rsid w:val="008D39CB"/>
    <w:rsid w:val="008E77BE"/>
    <w:rsid w:val="00905A85"/>
    <w:rsid w:val="0093615A"/>
    <w:rsid w:val="00977CC9"/>
    <w:rsid w:val="00994DF2"/>
    <w:rsid w:val="009C3065"/>
    <w:rsid w:val="009E103E"/>
    <w:rsid w:val="009F6929"/>
    <w:rsid w:val="00A060F7"/>
    <w:rsid w:val="00A26CBF"/>
    <w:rsid w:val="00A52804"/>
    <w:rsid w:val="00A74A0C"/>
    <w:rsid w:val="00A82881"/>
    <w:rsid w:val="00AA115D"/>
    <w:rsid w:val="00AC1E0F"/>
    <w:rsid w:val="00B43370"/>
    <w:rsid w:val="00B8790B"/>
    <w:rsid w:val="00BB2CC7"/>
    <w:rsid w:val="00BD56FE"/>
    <w:rsid w:val="00BE30B7"/>
    <w:rsid w:val="00BF0FAB"/>
    <w:rsid w:val="00C444D1"/>
    <w:rsid w:val="00C54F4D"/>
    <w:rsid w:val="00CA6F61"/>
    <w:rsid w:val="00CB1A80"/>
    <w:rsid w:val="00CB3106"/>
    <w:rsid w:val="00CC227A"/>
    <w:rsid w:val="00CC7B60"/>
    <w:rsid w:val="00CD426A"/>
    <w:rsid w:val="00CF71F6"/>
    <w:rsid w:val="00D05980"/>
    <w:rsid w:val="00D26D43"/>
    <w:rsid w:val="00D325F6"/>
    <w:rsid w:val="00D327EC"/>
    <w:rsid w:val="00D74BC3"/>
    <w:rsid w:val="00DB6D33"/>
    <w:rsid w:val="00DF62F3"/>
    <w:rsid w:val="00E37925"/>
    <w:rsid w:val="00E557C5"/>
    <w:rsid w:val="00EB6C6A"/>
    <w:rsid w:val="00EC7318"/>
    <w:rsid w:val="00F25E3C"/>
    <w:rsid w:val="00F7295A"/>
    <w:rsid w:val="00F76E37"/>
    <w:rsid w:val="00F83776"/>
    <w:rsid w:val="00FA3045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E56F-42CE-4D48-B59C-7E3079C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A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3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0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9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E0FB17CE.dotm</Template>
  <TotalTime>0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Hernandez</dc:creator>
  <cp:keywords/>
  <dc:description/>
  <cp:lastModifiedBy>Administrator</cp:lastModifiedBy>
  <cp:revision>2</cp:revision>
  <cp:lastPrinted>2018-05-02T15:11:00Z</cp:lastPrinted>
  <dcterms:created xsi:type="dcterms:W3CDTF">2018-05-02T15:38:00Z</dcterms:created>
  <dcterms:modified xsi:type="dcterms:W3CDTF">2018-05-02T15:38:00Z</dcterms:modified>
</cp:coreProperties>
</file>